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C" w:rsidRPr="00002276" w:rsidRDefault="00151B6C" w:rsidP="00AC7D80"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bookmarkStart w:id="0" w:name="_GoBack"/>
      <w:bookmarkEnd w:id="0"/>
      <w:r w:rsidRPr="00002276">
        <w:rPr>
          <w:rFonts w:ascii="宋体" w:hAnsi="宋体" w:cs="宋体" w:hint="eastAsia"/>
          <w:b/>
          <w:bCs/>
          <w:sz w:val="36"/>
          <w:szCs w:val="36"/>
        </w:rPr>
        <w:t>缘</w:t>
      </w:r>
    </w:p>
    <w:p w:rsidR="00151B6C" w:rsidRPr="00C71A6A" w:rsidRDefault="00151B6C" w:rsidP="00AC7D80">
      <w:pPr>
        <w:spacing w:line="360" w:lineRule="auto"/>
        <w:jc w:val="center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上海药物研究所</w:t>
      </w:r>
      <w:r w:rsidRPr="00C71A6A">
        <w:rPr>
          <w:sz w:val="28"/>
          <w:szCs w:val="28"/>
        </w:rPr>
        <w:t>2016</w:t>
      </w:r>
      <w:r>
        <w:rPr>
          <w:rFonts w:cs="宋体" w:hint="eastAsia"/>
          <w:sz w:val="28"/>
          <w:szCs w:val="28"/>
        </w:rPr>
        <w:t>年研究生毕业</w:t>
      </w:r>
      <w:r w:rsidRPr="00C71A6A">
        <w:rPr>
          <w:rFonts w:cs="宋体" w:hint="eastAsia"/>
          <w:sz w:val="28"/>
          <w:szCs w:val="28"/>
        </w:rPr>
        <w:t>典礼发言</w:t>
      </w:r>
    </w:p>
    <w:p w:rsidR="00151B6C" w:rsidRPr="00C71A6A" w:rsidRDefault="00151B6C" w:rsidP="00AC7D80">
      <w:pPr>
        <w:spacing w:line="360" w:lineRule="auto"/>
        <w:jc w:val="center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蒋华良</w:t>
      </w:r>
    </w:p>
    <w:p w:rsidR="00151B6C" w:rsidRPr="00C71A6A" w:rsidRDefault="00151B6C" w:rsidP="00AC7D80">
      <w:pPr>
        <w:spacing w:line="360" w:lineRule="auto"/>
        <w:jc w:val="center"/>
        <w:rPr>
          <w:rFonts w:cs="Times New Roman"/>
          <w:sz w:val="28"/>
          <w:szCs w:val="28"/>
        </w:rPr>
      </w:pPr>
      <w:r w:rsidRPr="00C71A6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71A6A">
        <w:rPr>
          <w:rFonts w:cs="宋体" w:hint="eastAsia"/>
          <w:sz w:val="28"/>
          <w:szCs w:val="28"/>
        </w:rPr>
        <w:t>年</w:t>
      </w:r>
      <w:r w:rsidRPr="00C71A6A">
        <w:rPr>
          <w:sz w:val="28"/>
          <w:szCs w:val="28"/>
        </w:rPr>
        <w:t>6</w:t>
      </w:r>
      <w:r w:rsidRPr="00C71A6A">
        <w:rPr>
          <w:rFonts w:cs="宋体" w:hint="eastAsia"/>
          <w:sz w:val="28"/>
          <w:szCs w:val="28"/>
        </w:rPr>
        <w:t>月</w:t>
      </w:r>
      <w:r w:rsidRPr="00C71A6A">
        <w:rPr>
          <w:sz w:val="28"/>
          <w:szCs w:val="28"/>
        </w:rPr>
        <w:t>26</w:t>
      </w:r>
      <w:r w:rsidRPr="00C71A6A">
        <w:rPr>
          <w:rFonts w:cs="宋体" w:hint="eastAsia"/>
          <w:sz w:val="28"/>
          <w:szCs w:val="28"/>
        </w:rPr>
        <w:t>日</w:t>
      </w:r>
    </w:p>
    <w:p w:rsidR="00151B6C" w:rsidRPr="00C71A6A" w:rsidRDefault="00151B6C" w:rsidP="00B53DD9">
      <w:pPr>
        <w:spacing w:line="360" w:lineRule="auto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同学们、同学的亲人们、老师们：大家下午好！</w:t>
      </w:r>
    </w:p>
    <w:p w:rsidR="00151B6C" w:rsidRPr="00C71A6A" w:rsidRDefault="00151B6C" w:rsidP="00C067DC">
      <w:pPr>
        <w:spacing w:line="360" w:lineRule="auto"/>
        <w:ind w:firstLine="480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又是一年过去了。不知不觉，又到了研究生毕业庆典和为今年毕业的学生发放毕业证书的时候了。每当这个时候，我总有些激动，总想给毕业生说些好听的、鼓励的话。每到这个时候，我也越来越惶恐，我总要艰难地确定我发言的主题。第一年发言我说爱，第二年发言我谈情，以后每年的主题只能一个字了，我这是自找的麻烦。选一个字作为发言的主题确实很难，正当我犯愁时，我夫人出了个主意，让我今年讲缘。与前两年的发言到也</w:t>
      </w:r>
      <w:r>
        <w:rPr>
          <w:rFonts w:cs="宋体" w:hint="eastAsia"/>
          <w:sz w:val="28"/>
          <w:szCs w:val="28"/>
        </w:rPr>
        <w:t>能连在一起</w:t>
      </w:r>
      <w:r w:rsidRPr="00C71A6A">
        <w:rPr>
          <w:sz w:val="28"/>
          <w:szCs w:val="28"/>
        </w:rPr>
        <w:t>--</w:t>
      </w:r>
      <w:r w:rsidRPr="00C71A6A">
        <w:rPr>
          <w:rFonts w:cs="宋体" w:hint="eastAsia"/>
          <w:sz w:val="28"/>
          <w:szCs w:val="28"/>
        </w:rPr>
        <w:t>谈情说爱讲缘。</w:t>
      </w:r>
    </w:p>
    <w:p w:rsidR="00151B6C" w:rsidRPr="00C71A6A" w:rsidRDefault="00151B6C" w:rsidP="00C067DC">
      <w:pPr>
        <w:spacing w:line="360" w:lineRule="auto"/>
        <w:ind w:firstLine="480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中国人历来讲究缘分，可能没有多少人知道，缘是外来语。缘与佛有关，中国佛教来自印度，缘也是来自一种古印度西部的巴利语，随佛教传入中国</w:t>
      </w:r>
      <w:r>
        <w:rPr>
          <w:rFonts w:cs="宋体" w:hint="eastAsia"/>
          <w:sz w:val="28"/>
          <w:szCs w:val="28"/>
        </w:rPr>
        <w:t>并融入我国的传统文化。在佛教中，缘是一个抽象的概念，是宇宙中一切</w:t>
      </w:r>
      <w:r w:rsidRPr="00C71A6A">
        <w:rPr>
          <w:rFonts w:cs="宋体" w:hint="eastAsia"/>
          <w:sz w:val="28"/>
          <w:szCs w:val="28"/>
        </w:rPr>
        <w:t>事物之间的某种必然联系。使用最广泛的是缘分，表示缘的分量，还有姻缘，是指婚姻的缘分。从佛教的角度理解缘非常难，我也没有能力讲解这方面的知识。我今天只想从另一个角度讲讲缘，讲讲缘分。</w:t>
      </w:r>
    </w:p>
    <w:p w:rsidR="00151B6C" w:rsidRPr="00C71A6A" w:rsidRDefault="00151B6C" w:rsidP="00C067DC">
      <w:pPr>
        <w:spacing w:line="360" w:lineRule="auto"/>
        <w:ind w:firstLine="480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从唐僧西天取经的一路艰辛可以看到，缘代表艰辛。今天，你们研究生毕业了，取得博士或硕士学位，你们求学的过程，又何尝不是如唐僧师徒西天取经一样的艰辛过程呢？从你们来到这个世界上起，很多人为你们付出了艰辛：你们的父母、甚至爷爷奶奶和外公外婆，把你们抚养成人；你们的老师，从幼儿园算起，经过小学、中学、高中、大学，再到研究生，有多少老师教过你们，是否还记得清楚？我时常写些文章，回忆我的亲人和老师在培育培养我们时付出的艰辛。从你们出生至现在成才，你们自己也付出了很多艰辛。你们曾艰辛地学步学语，你们曾艰辛地学习、考试、再学习、再考试，艰辛地通过道道关卡，才来到了药物所读研。你们的艰辛</w:t>
      </w:r>
      <w:r>
        <w:rPr>
          <w:rFonts w:cs="宋体" w:hint="eastAsia"/>
          <w:sz w:val="28"/>
          <w:szCs w:val="28"/>
        </w:rPr>
        <w:t>又</w:t>
      </w:r>
      <w:r w:rsidRPr="00C71A6A">
        <w:rPr>
          <w:rFonts w:cs="宋体" w:hint="eastAsia"/>
          <w:sz w:val="28"/>
          <w:szCs w:val="28"/>
        </w:rPr>
        <w:t>何止这些，特别是对于那些家境不太丰裕的学生。因为这些艰辛，你们才能今天取得成功，获得学位。</w:t>
      </w:r>
      <w:r>
        <w:rPr>
          <w:rFonts w:cs="宋体" w:hint="eastAsia"/>
          <w:sz w:val="28"/>
          <w:szCs w:val="28"/>
        </w:rPr>
        <w:t>但</w:t>
      </w:r>
      <w:r w:rsidRPr="00C71A6A">
        <w:rPr>
          <w:rFonts w:cs="宋体" w:hint="eastAsia"/>
          <w:sz w:val="28"/>
          <w:szCs w:val="28"/>
        </w:rPr>
        <w:t>实际上，从今天起，艰辛对于你们来说，不是结束，而是刚刚开始。新的艰辛永远在路上，就如你们的父母和老师，你们要将艰辛付给你们的子女和学生，付给你们的兄弟、姐妹和亲戚朋友，付给你们的家庭和事业</w:t>
      </w:r>
      <w:r w:rsidRPr="00C71A6A">
        <w:rPr>
          <w:sz w:val="28"/>
          <w:szCs w:val="28"/>
        </w:rPr>
        <w:t>……</w:t>
      </w:r>
      <w:r w:rsidRPr="00C71A6A">
        <w:rPr>
          <w:rFonts w:cs="宋体" w:hint="eastAsia"/>
          <w:sz w:val="28"/>
          <w:szCs w:val="28"/>
        </w:rPr>
        <w:t>。你们只有不畏艰辛，克服种种困难，才能达到一个接一个的成功中间态。艰辛是一种缘，这种缘成就每个人的事业，也促进了家庭、社会和谐发展。</w:t>
      </w:r>
    </w:p>
    <w:p w:rsidR="00151B6C" w:rsidRPr="00C71A6A" w:rsidRDefault="00151B6C" w:rsidP="00C067DC">
      <w:pPr>
        <w:spacing w:line="360" w:lineRule="auto"/>
        <w:ind w:firstLine="480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前两年，我发言的主题分别是爱和情，这何尝不是缘的主旋律？在</w:t>
      </w:r>
      <w:r w:rsidRPr="00C71A6A">
        <w:rPr>
          <w:sz w:val="28"/>
          <w:szCs w:val="28"/>
        </w:rPr>
        <w:t>2014</w:t>
      </w:r>
      <w:r w:rsidRPr="00C71A6A">
        <w:rPr>
          <w:rFonts w:cs="宋体" w:hint="eastAsia"/>
          <w:sz w:val="28"/>
          <w:szCs w:val="28"/>
        </w:rPr>
        <w:t>年研究生毕业典礼上，我讲过“爱是一种缘分。你们不能决定自己的生和死，但你们决定了与药物所的这份缘分。”你们在药物所度过了</w:t>
      </w:r>
      <w:r w:rsidRPr="00C71A6A">
        <w:rPr>
          <w:sz w:val="28"/>
          <w:szCs w:val="28"/>
        </w:rPr>
        <w:t>3</w:t>
      </w:r>
      <w:r w:rsidRPr="00C71A6A">
        <w:rPr>
          <w:rFonts w:cs="宋体" w:hint="eastAsia"/>
          <w:sz w:val="28"/>
          <w:szCs w:val="28"/>
        </w:rPr>
        <w:t>年或</w:t>
      </w:r>
      <w:r w:rsidRPr="00C71A6A">
        <w:rPr>
          <w:sz w:val="28"/>
          <w:szCs w:val="28"/>
        </w:rPr>
        <w:t>5</w:t>
      </w:r>
      <w:r w:rsidRPr="00C71A6A">
        <w:rPr>
          <w:rFonts w:cs="宋体" w:hint="eastAsia"/>
          <w:sz w:val="28"/>
          <w:szCs w:val="28"/>
        </w:rPr>
        <w:t>年，在这里付出了艰辛，可能也遇到了很多不顺心的事情。我相信你</w:t>
      </w:r>
      <w:r>
        <w:rPr>
          <w:rFonts w:cs="宋体" w:hint="eastAsia"/>
          <w:sz w:val="28"/>
          <w:szCs w:val="28"/>
        </w:rPr>
        <w:t>们在药物所获得的最有价值的应该是厚爱与深情。导师的指教，师兄弟师</w:t>
      </w:r>
      <w:r w:rsidRPr="00C71A6A">
        <w:rPr>
          <w:rFonts w:cs="宋体" w:hint="eastAsia"/>
          <w:sz w:val="28"/>
          <w:szCs w:val="28"/>
        </w:rPr>
        <w:t>姐妹的帮助，同学间的关爱，这些厚爱与深情是你们一辈子不能忘怀的，也许这是药物所所能给予你们的最宝贵的财富了。或许，你们中一部分人在药物所找到了自己的终身伴侣，那你们与药物所的缘就更深了。因此，希望你们把药物所当作自己的家园，你们在这里享受了爱和情，也释放了爱和情。那么今天，你们带着爱和情这份缘踏上新的征程。</w:t>
      </w:r>
    </w:p>
    <w:p w:rsidR="00151B6C" w:rsidRPr="00C71A6A" w:rsidRDefault="00151B6C" w:rsidP="00C067DC">
      <w:pPr>
        <w:spacing w:line="360" w:lineRule="auto"/>
        <w:ind w:firstLine="480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缘也代表着责任和担当。我一直强调，我们应该做有责任心的人，做有担当的人。我们要做有益于国家、有利于家庭、有利于亲朋好友的人。如果从缘分的角度来看，我们生活在这个国家、我们家庭的组成、我们能成为师生、我们能成为朋友、你们能成为药物所的校友，一切的一切，都是有一定的缘的成分在其中的。如果我们珍惜缘分，我们就应珍惜这一切的一切。我个人认为，这是推动社会发展进步的重要因素，也是我们所应负的责任和担当。</w:t>
      </w:r>
    </w:p>
    <w:p w:rsidR="00151B6C" w:rsidRPr="00C71A6A" w:rsidRDefault="00151B6C" w:rsidP="00C067DC">
      <w:pPr>
        <w:spacing w:line="360" w:lineRule="auto"/>
        <w:ind w:firstLine="480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缘是平平淡淡。这是我最想告诉你们的。你们即将踏上社会，扑面而来是巨大的工作和生活压力，会有许多不适应。应对这些压力的最佳方式是平平</w:t>
      </w:r>
      <w:r>
        <w:rPr>
          <w:rFonts w:cs="宋体" w:hint="eastAsia"/>
          <w:sz w:val="28"/>
          <w:szCs w:val="28"/>
        </w:rPr>
        <w:t>淡淡</w:t>
      </w:r>
      <w:r w:rsidRPr="00C71A6A">
        <w:rPr>
          <w:rFonts w:cs="宋体" w:hint="eastAsia"/>
          <w:sz w:val="28"/>
          <w:szCs w:val="28"/>
        </w:rPr>
        <w:t>地面对一切，平平</w:t>
      </w:r>
      <w:r>
        <w:rPr>
          <w:rFonts w:cs="宋体" w:hint="eastAsia"/>
          <w:sz w:val="28"/>
          <w:szCs w:val="28"/>
        </w:rPr>
        <w:t>淡淡</w:t>
      </w:r>
      <w:r w:rsidRPr="00C71A6A">
        <w:rPr>
          <w:rFonts w:cs="宋体" w:hint="eastAsia"/>
          <w:sz w:val="28"/>
          <w:szCs w:val="28"/>
        </w:rPr>
        <w:t>地工作生活，一切随缘。做任何事情都要有耐心，成功的事业和幸福的生活一定要花费一定的时间取得。我们应该努力地挣钱购房买车、养家糊口，我们也应努力地工作、建立体面的事业。如果操之过急，反而会适得其反，如若淡然处之，一定会别有洞天，一切的一切会接踵而至。</w:t>
      </w:r>
    </w:p>
    <w:p w:rsidR="00151B6C" w:rsidRPr="00C71A6A" w:rsidRDefault="00151B6C" w:rsidP="00C067DC">
      <w:pPr>
        <w:spacing w:line="360" w:lineRule="auto"/>
        <w:ind w:firstLine="480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缘是无穷的。你们与你们的老师有一日为师终生为父（母）之缘，与你们的爱人有天长地久之缘，与师兄弟师姐妹和同学有情深意长之缘</w:t>
      </w:r>
      <w:r w:rsidRPr="00C71A6A">
        <w:rPr>
          <w:sz w:val="28"/>
          <w:szCs w:val="28"/>
        </w:rPr>
        <w:t>…..</w:t>
      </w:r>
      <w:r w:rsidRPr="00C71A6A">
        <w:rPr>
          <w:rFonts w:cs="宋体" w:hint="eastAsia"/>
          <w:sz w:val="28"/>
          <w:szCs w:val="28"/>
        </w:rPr>
        <w:t>，这些缘分都已经可以归属于你们与药物所的缘分了。</w:t>
      </w:r>
    </w:p>
    <w:p w:rsidR="00151B6C" w:rsidRPr="00C71A6A" w:rsidRDefault="00151B6C" w:rsidP="00C067DC">
      <w:pPr>
        <w:spacing w:line="360" w:lineRule="auto"/>
        <w:ind w:firstLine="480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天长地久有时尽，此缘绵绵无绝期。希望你们珍惜这份缘，延续这份缘。</w:t>
      </w:r>
      <w:r>
        <w:rPr>
          <w:rFonts w:cs="宋体" w:hint="eastAsia"/>
          <w:sz w:val="28"/>
          <w:szCs w:val="28"/>
        </w:rPr>
        <w:t>我写了一首诗，送给今年的毕业生，这首诗的题目也是《缘》。</w:t>
      </w:r>
    </w:p>
    <w:p w:rsidR="00151B6C" w:rsidRDefault="00151B6C" w:rsidP="00C067DC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C71A6A">
        <w:rPr>
          <w:rFonts w:ascii="仿宋" w:eastAsia="仿宋" w:hAnsi="仿宋" w:cs="仿宋" w:hint="eastAsia"/>
          <w:sz w:val="24"/>
          <w:szCs w:val="24"/>
        </w:rPr>
        <w:t>缘</w:t>
      </w:r>
      <w:r>
        <w:rPr>
          <w:rFonts w:ascii="仿宋" w:eastAsia="仿宋" w:hAnsi="仿宋" w:cs="仿宋" w:hint="eastAsia"/>
          <w:sz w:val="24"/>
          <w:szCs w:val="24"/>
        </w:rPr>
        <w:t>，</w:t>
      </w:r>
    </w:p>
    <w:p w:rsidR="00151B6C" w:rsidRDefault="00151B6C" w:rsidP="00C067DC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不是前世的因</w:t>
      </w:r>
    </w:p>
    <w:p w:rsidR="00151B6C" w:rsidRDefault="00151B6C" w:rsidP="00C067DC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而是后世的果。</w:t>
      </w:r>
    </w:p>
    <w:p w:rsidR="00151B6C" w:rsidRDefault="00151B6C" w:rsidP="00C067DC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如果我们无缘，</w:t>
      </w:r>
    </w:p>
    <w:p w:rsidR="00151B6C" w:rsidRDefault="00151B6C" w:rsidP="00C067DC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即便擦肩而过，</w:t>
      </w:r>
    </w:p>
    <w:p w:rsidR="00151B6C" w:rsidRDefault="00151B6C" w:rsidP="00C067DC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也不回眸一笑。</w:t>
      </w:r>
    </w:p>
    <w:p w:rsidR="00151B6C" w:rsidRDefault="00151B6C" w:rsidP="002F2FD2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如果我们有缘，</w:t>
      </w:r>
    </w:p>
    <w:p w:rsidR="00151B6C" w:rsidRDefault="00151B6C" w:rsidP="002F2FD2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即便天涯海角，</w:t>
      </w:r>
    </w:p>
    <w:p w:rsidR="00151B6C" w:rsidRDefault="00151B6C" w:rsidP="002F2FD2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也会心有灵犀。</w:t>
      </w:r>
    </w:p>
    <w:p w:rsidR="00151B6C" w:rsidRDefault="00151B6C" w:rsidP="00C067DC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我们因缘而聚，</w:t>
      </w:r>
    </w:p>
    <w:p w:rsidR="00151B6C" w:rsidRDefault="00151B6C" w:rsidP="00C067DC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我们因缘而别。</w:t>
      </w:r>
    </w:p>
    <w:p w:rsidR="00151B6C" w:rsidRDefault="00151B6C" w:rsidP="002F2FD2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相遇是一种缘，</w:t>
      </w:r>
    </w:p>
    <w:p w:rsidR="00151B6C" w:rsidRDefault="00151B6C" w:rsidP="002F2FD2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分离另一种缘。</w:t>
      </w:r>
    </w:p>
    <w:p w:rsidR="00151B6C" w:rsidRPr="00C71A6A" w:rsidRDefault="00151B6C" w:rsidP="00C067DC">
      <w:pPr>
        <w:spacing w:line="360" w:lineRule="auto"/>
        <w:ind w:firstLine="480"/>
        <w:rPr>
          <w:rFonts w:cs="Times New Roman"/>
          <w:sz w:val="28"/>
          <w:szCs w:val="28"/>
        </w:rPr>
      </w:pPr>
      <w:r w:rsidRPr="00C71A6A">
        <w:rPr>
          <w:rFonts w:cs="宋体" w:hint="eastAsia"/>
          <w:sz w:val="28"/>
          <w:szCs w:val="28"/>
        </w:rPr>
        <w:t>祝你们事业有成，家庭幸福。自始至终，都做有缘人。</w:t>
      </w:r>
    </w:p>
    <w:sectPr w:rsidR="00151B6C" w:rsidRPr="00C71A6A" w:rsidSect="00BA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6C" w:rsidRDefault="00151B6C" w:rsidP="00DB1F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1B6C" w:rsidRDefault="00151B6C" w:rsidP="00DB1F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6C" w:rsidRDefault="00151B6C" w:rsidP="00DB1F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1B6C" w:rsidRDefault="00151B6C" w:rsidP="00DB1F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D80"/>
    <w:rsid w:val="00002276"/>
    <w:rsid w:val="000070F6"/>
    <w:rsid w:val="00023D5B"/>
    <w:rsid w:val="00044239"/>
    <w:rsid w:val="00054ABC"/>
    <w:rsid w:val="000D5F4E"/>
    <w:rsid w:val="000F7A38"/>
    <w:rsid w:val="00151B6C"/>
    <w:rsid w:val="002707FF"/>
    <w:rsid w:val="002F2FD2"/>
    <w:rsid w:val="003133A9"/>
    <w:rsid w:val="00351B6A"/>
    <w:rsid w:val="003636C8"/>
    <w:rsid w:val="003823F9"/>
    <w:rsid w:val="003D44AB"/>
    <w:rsid w:val="003F7CEA"/>
    <w:rsid w:val="00400892"/>
    <w:rsid w:val="00403186"/>
    <w:rsid w:val="00496D6F"/>
    <w:rsid w:val="00575FDF"/>
    <w:rsid w:val="00736651"/>
    <w:rsid w:val="007379BF"/>
    <w:rsid w:val="007532D7"/>
    <w:rsid w:val="0080019A"/>
    <w:rsid w:val="008879D6"/>
    <w:rsid w:val="008E2C2C"/>
    <w:rsid w:val="0093552D"/>
    <w:rsid w:val="00A24673"/>
    <w:rsid w:val="00A63796"/>
    <w:rsid w:val="00A7653F"/>
    <w:rsid w:val="00A966E7"/>
    <w:rsid w:val="00AC7D80"/>
    <w:rsid w:val="00B17BDA"/>
    <w:rsid w:val="00B53DD9"/>
    <w:rsid w:val="00B76005"/>
    <w:rsid w:val="00B86B85"/>
    <w:rsid w:val="00BA2901"/>
    <w:rsid w:val="00BE1887"/>
    <w:rsid w:val="00BE743F"/>
    <w:rsid w:val="00C067DC"/>
    <w:rsid w:val="00C17C49"/>
    <w:rsid w:val="00C71A6A"/>
    <w:rsid w:val="00DB1F73"/>
    <w:rsid w:val="00DE34C6"/>
    <w:rsid w:val="00DE3843"/>
    <w:rsid w:val="00E02347"/>
    <w:rsid w:val="00E670CB"/>
    <w:rsid w:val="00E92A79"/>
    <w:rsid w:val="00F466B7"/>
    <w:rsid w:val="00FA38D5"/>
    <w:rsid w:val="00FC1A0C"/>
    <w:rsid w:val="00FC2948"/>
    <w:rsid w:val="00F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8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17C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B1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1F7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B1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1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4</Pages>
  <Words>289</Words>
  <Characters>1653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Hualiang Jiang</dc:creator>
  <cp:keywords/>
  <dc:description/>
  <cp:lastModifiedBy>user</cp:lastModifiedBy>
  <cp:revision>27</cp:revision>
  <dcterms:created xsi:type="dcterms:W3CDTF">2016-06-21T00:54:00Z</dcterms:created>
  <dcterms:modified xsi:type="dcterms:W3CDTF">2016-06-26T03:49:00Z</dcterms:modified>
</cp:coreProperties>
</file>